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B2E0" w14:textId="51699F83" w:rsidR="00794476" w:rsidRDefault="00794476" w:rsidP="00706769">
      <w:pPr>
        <w:framePr w:w="8301" w:h="2437" w:hSpace="142" w:wrap="notBeside" w:vAnchor="page" w:hAnchor="page" w:x="939" w:y="1237"/>
        <w:pBdr>
          <w:top w:val="thinThickSmallGap" w:sz="24" w:space="1" w:color="auto"/>
          <w:left w:val="thinThickSmallGap" w:sz="24" w:space="1" w:color="auto"/>
          <w:bottom w:val="thinThickSmallGap" w:sz="24" w:space="1" w:color="auto"/>
          <w:right w:val="thinThickSmallGap" w:sz="24" w:space="1" w:color="auto"/>
        </w:pBdr>
      </w:pPr>
    </w:p>
    <w:p w14:paraId="3E178AA3" w14:textId="1CD4978C" w:rsidR="00C92D3E" w:rsidRPr="008D658C" w:rsidRDefault="00706769" w:rsidP="00C92D3E">
      <w:pPr>
        <w:ind w:firstLineChars="1100" w:firstLine="2460"/>
        <w:rPr>
          <w:rFonts w:ascii="HGPｺﾞｼｯｸM" w:eastAsia="HGPｺﾞｼｯｸM" w:hAnsi="HG創英角ﾎﾟｯﾌﾟ体"/>
          <w:b/>
          <w:sz w:val="28"/>
          <w:szCs w:val="28"/>
        </w:rPr>
      </w:pPr>
      <w:r w:rsidRPr="008D658C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71552" behindDoc="0" locked="0" layoutInCell="1" allowOverlap="1" wp14:anchorId="698C661C" wp14:editId="1F680DF9">
            <wp:simplePos x="0" y="0"/>
            <wp:positionH relativeFrom="column">
              <wp:posOffset>4776470</wp:posOffset>
            </wp:positionH>
            <wp:positionV relativeFrom="paragraph">
              <wp:posOffset>984885</wp:posOffset>
            </wp:positionV>
            <wp:extent cx="441325" cy="441325"/>
            <wp:effectExtent l="0" t="0" r="0" b="0"/>
            <wp:wrapNone/>
            <wp:docPr id="35" name="図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658C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14514B" wp14:editId="1C6C4B11">
                <wp:simplePos x="0" y="0"/>
                <wp:positionH relativeFrom="column">
                  <wp:posOffset>2757170</wp:posOffset>
                </wp:positionH>
                <wp:positionV relativeFrom="paragraph">
                  <wp:posOffset>217170</wp:posOffset>
                </wp:positionV>
                <wp:extent cx="2543175" cy="1287780"/>
                <wp:effectExtent l="0" t="0" r="9525" b="76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4C5C37" w14:textId="77240E68" w:rsidR="000C0589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</w:p>
                          <w:p w14:paraId="787A8A2F" w14:textId="6BD76820" w:rsidR="000C0589" w:rsidRDefault="00606BBC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発行人</w:t>
                            </w:r>
                            <w:r w:rsidR="000C0589">
                              <w:rPr>
                                <w:rFonts w:hint="eastAsia"/>
                                <w:sz w:val="20"/>
                              </w:rPr>
                              <w:tab/>
                              <w:t>麦の会</w:t>
                            </w:r>
                            <w:r w:rsidR="000C0589">
                              <w:rPr>
                                <w:rFonts w:hint="eastAsia"/>
                                <w:sz w:val="18"/>
                              </w:rPr>
                              <w:t>（大宮ダウン症児・者の親の会）</w:t>
                            </w:r>
                          </w:p>
                          <w:p w14:paraId="101435F9" w14:textId="3EBEE643" w:rsidR="000C0589" w:rsidRPr="005E127A" w:rsidRDefault="000C0589" w:rsidP="000C0589">
                            <w:pPr>
                              <w:spacing w:line="280" w:lineRule="exac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</w:t>
                            </w:r>
                            <w:r w:rsidR="00454F28">
                              <w:rPr>
                                <w:rFonts w:hint="eastAsia"/>
                                <w:sz w:val="20"/>
                              </w:rPr>
                              <w:t xml:space="preserve">　竹内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454F28">
                              <w:rPr>
                                <w:rFonts w:hint="eastAsia"/>
                                <w:sz w:val="20"/>
                              </w:rPr>
                              <w:t>康子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Tel　080-5</w:t>
                            </w:r>
                            <w:r w:rsidR="006D4582">
                              <w:rPr>
                                <w:rFonts w:hint="eastAsia"/>
                                <w:sz w:val="20"/>
                              </w:rPr>
                              <w:t>093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-</w:t>
                            </w:r>
                            <w:r w:rsidR="006D4582">
                              <w:rPr>
                                <w:rFonts w:hint="eastAsia"/>
                                <w:sz w:val="20"/>
                              </w:rPr>
                              <w:t>7650</w:t>
                            </w:r>
                          </w:p>
                          <w:p w14:paraId="72673F89" w14:textId="77777777" w:rsidR="000C0589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6C7D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お問い合わせはショートメールでお願いします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7DFD5FCE" w14:textId="649A4F4E" w:rsidR="000C0589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定価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ab/>
                              <w:t>１００円</w:t>
                            </w:r>
                          </w:p>
                          <w:p w14:paraId="116CAA1C" w14:textId="77777777" w:rsidR="00606BBC" w:rsidRDefault="00606BBC" w:rsidP="000C0589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</w:p>
                          <w:p w14:paraId="57987D7C" w14:textId="73A4B97B" w:rsidR="000C0589" w:rsidRPr="008A7BAD" w:rsidRDefault="000C0589" w:rsidP="000C0589">
                            <w:pPr>
                              <w:spacing w:line="280" w:lineRule="exac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A7BA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★ホームページ　ｈｔｔｐｓ//mugi</w:t>
                            </w:r>
                            <w:r w:rsidRPr="008A7BAD">
                              <w:rPr>
                                <w:b/>
                                <w:bCs/>
                                <w:sz w:val="20"/>
                              </w:rPr>
                              <w:t>-</w:t>
                            </w:r>
                            <w:r w:rsidRPr="008A7BA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kai.com</w:t>
                            </w:r>
                          </w:p>
                          <w:p w14:paraId="1012DFFB" w14:textId="77777777" w:rsidR="000C0589" w:rsidRPr="005E127A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4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17.1pt;margin-top:17.1pt;width:200.25pt;height:1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" o:allowincell="f" stroked="f">
                <v:textbox inset="0,0,0,0">
                  <w:txbxContent>
                    <w:p w14:paraId="5C4C5C37" w14:textId="77240E68" w:rsidR="000C0589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</w:p>
                    <w:p w14:paraId="787A8A2F" w14:textId="6BD76820" w:rsidR="000C0589" w:rsidRDefault="00606BBC" w:rsidP="000C0589">
                      <w:pPr>
                        <w:spacing w:line="280" w:lineRule="exact"/>
                        <w:ind w:left="770" w:hanging="77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発行人</w:t>
                      </w:r>
                      <w:r w:rsidR="000C0589">
                        <w:rPr>
                          <w:rFonts w:hint="eastAsia"/>
                          <w:sz w:val="20"/>
                        </w:rPr>
                        <w:tab/>
                        <w:t>麦の会</w:t>
                      </w:r>
                      <w:r w:rsidR="000C0589">
                        <w:rPr>
                          <w:rFonts w:hint="eastAsia"/>
                          <w:sz w:val="18"/>
                        </w:rPr>
                        <w:t>（大宮ダウン症児・者の親の会）</w:t>
                      </w:r>
                    </w:p>
                    <w:p w14:paraId="101435F9" w14:textId="3EBEE643" w:rsidR="000C0589" w:rsidRPr="005E127A" w:rsidRDefault="000C0589" w:rsidP="000C0589">
                      <w:pPr>
                        <w:spacing w:line="280" w:lineRule="exac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</w:t>
                      </w:r>
                      <w:r w:rsidR="00454F28">
                        <w:rPr>
                          <w:rFonts w:hint="eastAsia"/>
                          <w:sz w:val="20"/>
                        </w:rPr>
                        <w:t xml:space="preserve">　竹内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454F28">
                        <w:rPr>
                          <w:rFonts w:hint="eastAsia"/>
                          <w:sz w:val="20"/>
                        </w:rPr>
                        <w:t>康子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Tel　080-5</w:t>
                      </w:r>
                      <w:r w:rsidR="006D4582">
                        <w:rPr>
                          <w:rFonts w:hint="eastAsia"/>
                          <w:sz w:val="20"/>
                        </w:rPr>
                        <w:t>093</w:t>
                      </w:r>
                      <w:r>
                        <w:rPr>
                          <w:rFonts w:hint="eastAsia"/>
                          <w:sz w:val="20"/>
                        </w:rPr>
                        <w:t>-</w:t>
                      </w:r>
                      <w:r w:rsidR="006D4582">
                        <w:rPr>
                          <w:rFonts w:hint="eastAsia"/>
                          <w:sz w:val="20"/>
                        </w:rPr>
                        <w:t>7650</w:t>
                      </w:r>
                    </w:p>
                    <w:p w14:paraId="72673F89" w14:textId="77777777" w:rsidR="000C0589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6C7D28">
                        <w:rPr>
                          <w:rFonts w:hint="eastAsia"/>
                          <w:sz w:val="18"/>
                          <w:szCs w:val="18"/>
                        </w:rPr>
                        <w:t>お問い合わせはショートメールでお願いします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  <w:p w14:paraId="7DFD5FCE" w14:textId="649A4F4E" w:rsidR="000C0589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定価</w:t>
                      </w:r>
                      <w:r>
                        <w:rPr>
                          <w:rFonts w:hint="eastAsia"/>
                          <w:sz w:val="20"/>
                        </w:rPr>
                        <w:tab/>
                        <w:t>１００円</w:t>
                      </w:r>
                    </w:p>
                    <w:p w14:paraId="116CAA1C" w14:textId="77777777" w:rsidR="00606BBC" w:rsidRDefault="00606BBC" w:rsidP="000C0589">
                      <w:pPr>
                        <w:spacing w:line="280" w:lineRule="exact"/>
                        <w:rPr>
                          <w:sz w:val="20"/>
                        </w:rPr>
                      </w:pPr>
                    </w:p>
                    <w:p w14:paraId="57987D7C" w14:textId="73A4B97B" w:rsidR="000C0589" w:rsidRPr="008A7BAD" w:rsidRDefault="000C0589" w:rsidP="000C0589">
                      <w:pPr>
                        <w:spacing w:line="280" w:lineRule="exac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A7BAD">
                        <w:rPr>
                          <w:rFonts w:hint="eastAsia"/>
                          <w:b/>
                          <w:bCs/>
                          <w:sz w:val="20"/>
                        </w:rPr>
                        <w:t>★ホームページ　ｈｔｔｐｓ//mugi</w:t>
                      </w:r>
                      <w:r w:rsidRPr="008A7BAD">
                        <w:rPr>
                          <w:b/>
                          <w:bCs/>
                          <w:sz w:val="20"/>
                        </w:rPr>
                        <w:t>-</w:t>
                      </w:r>
                      <w:r w:rsidRPr="008A7BAD">
                        <w:rPr>
                          <w:rFonts w:hint="eastAsia"/>
                          <w:b/>
                          <w:bCs/>
                          <w:sz w:val="20"/>
                        </w:rPr>
                        <w:t>kai.com</w:t>
                      </w:r>
                    </w:p>
                    <w:p w14:paraId="1012DFFB" w14:textId="77777777" w:rsidR="000C0589" w:rsidRPr="005E127A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658C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771C0E08" wp14:editId="728B1554">
                <wp:simplePos x="0" y="0"/>
                <wp:positionH relativeFrom="column">
                  <wp:posOffset>2684780</wp:posOffset>
                </wp:positionH>
                <wp:positionV relativeFrom="paragraph">
                  <wp:posOffset>171450</wp:posOffset>
                </wp:positionV>
                <wp:extent cx="0" cy="1333500"/>
                <wp:effectExtent l="19050" t="0" r="19050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CDDD5" id="直線コネクタ 8" o:spid="_x0000_s1026" style="position:absolute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1.4pt,13.5pt" to="211.4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" strokecolor="silver" strokeweight="3pt"/>
            </w:pict>
          </mc:Fallback>
        </mc:AlternateContent>
      </w:r>
      <w:r w:rsidRPr="008D658C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43904" behindDoc="0" locked="0" layoutInCell="0" allowOverlap="1" wp14:anchorId="16B8D0D2" wp14:editId="47BEEE3E">
            <wp:simplePos x="0" y="0"/>
            <wp:positionH relativeFrom="column">
              <wp:posOffset>204470</wp:posOffset>
            </wp:positionH>
            <wp:positionV relativeFrom="paragraph">
              <wp:posOffset>491490</wp:posOffset>
            </wp:positionV>
            <wp:extent cx="2362200" cy="886460"/>
            <wp:effectExtent l="0" t="0" r="0" b="8890"/>
            <wp:wrapTopAndBottom/>
            <wp:docPr id="11" name="図 11" descr="mugi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gik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BBC" w:rsidRPr="008D658C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A0E047E" wp14:editId="050C241A">
                <wp:simplePos x="0" y="0"/>
                <wp:positionH relativeFrom="column">
                  <wp:posOffset>250190</wp:posOffset>
                </wp:positionH>
                <wp:positionV relativeFrom="paragraph">
                  <wp:posOffset>163830</wp:posOffset>
                </wp:positionV>
                <wp:extent cx="1333500" cy="373380"/>
                <wp:effectExtent l="0" t="0" r="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C7BB7B" w14:textId="346B69F5" w:rsidR="00570DE8" w:rsidRDefault="00794476" w:rsidP="00794476">
                            <w:pPr>
                              <w:spacing w:line="7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F5C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２０</w:t>
                            </w:r>
                            <w:r w:rsidR="00570D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606B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0F5C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.</w:t>
                            </w:r>
                            <w:r w:rsidR="00606B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82E7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No</w:t>
                            </w:r>
                            <w:r w:rsidR="00606B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CCC1F3E" w14:textId="0A7047B6" w:rsidR="00794476" w:rsidRDefault="00794476" w:rsidP="00794476">
                            <w:pPr>
                              <w:spacing w:line="720" w:lineRule="exact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047E" id="テキスト ボックス 6" o:spid="_x0000_s1027" type="#_x0000_t202" style="position:absolute;left:0;text-align:left;margin-left:19.7pt;margin-top:12.9pt;width:105pt;height:29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" o:allowincell="f" stroked="f">
                <v:textbox inset="0,0,0,0">
                  <w:txbxContent>
                    <w:p w14:paraId="75C7BB7B" w14:textId="346B69F5" w:rsidR="00570DE8" w:rsidRDefault="00794476" w:rsidP="00794476">
                      <w:pPr>
                        <w:spacing w:line="720" w:lineRule="exact"/>
                        <w:rPr>
                          <w:sz w:val="28"/>
                          <w:szCs w:val="28"/>
                        </w:rPr>
                      </w:pPr>
                      <w:r w:rsidRPr="000F5C98">
                        <w:rPr>
                          <w:rFonts w:hint="eastAsia"/>
                          <w:sz w:val="28"/>
                          <w:szCs w:val="28"/>
                        </w:rPr>
                        <w:t>２０</w:t>
                      </w:r>
                      <w:r w:rsidR="00570DE8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606BBC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Pr="000F5C98">
                        <w:rPr>
                          <w:rFonts w:hint="eastAsia"/>
                          <w:sz w:val="28"/>
                          <w:szCs w:val="28"/>
                        </w:rPr>
                        <w:t>.</w:t>
                      </w:r>
                      <w:r w:rsidR="00606BBC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782E76">
                        <w:rPr>
                          <w:rFonts w:hint="eastAsia"/>
                          <w:sz w:val="28"/>
                          <w:szCs w:val="28"/>
                        </w:rPr>
                        <w:t xml:space="preserve">　No</w:t>
                      </w:r>
                      <w:r w:rsidR="00606BBC">
                        <w:rPr>
                          <w:rFonts w:hint="eastAsia"/>
                          <w:sz w:val="28"/>
                          <w:szCs w:val="28"/>
                        </w:rPr>
                        <w:t>.</w:t>
                      </w:r>
                    </w:p>
                    <w:p w14:paraId="4CCC1F3E" w14:textId="0A7047B6" w:rsidR="00794476" w:rsidRDefault="00794476" w:rsidP="00794476">
                      <w:pPr>
                        <w:spacing w:line="720" w:lineRule="exact"/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F21FF" w:rsidRPr="008D658C">
        <w:rPr>
          <w:rFonts w:ascii="HGPｺﾞｼｯｸM" w:eastAsia="HGPｺﾞｼｯｸM" w:hAnsi="HG創英角ﾎﾟｯﾌﾟ体" w:hint="eastAsia"/>
          <w:b/>
          <w:sz w:val="28"/>
          <w:szCs w:val="28"/>
        </w:rPr>
        <w:t xml:space="preserve">　　　　　　　</w:t>
      </w:r>
    </w:p>
    <w:p w14:paraId="5B139F57" w14:textId="65711F73" w:rsidR="003C2D13" w:rsidRPr="008D658C" w:rsidRDefault="003C2D13" w:rsidP="004C14BD">
      <w:pPr>
        <w:jc w:val="center"/>
        <w:rPr>
          <w:rFonts w:ascii="HGPｺﾞｼｯｸM" w:eastAsia="HGPｺﾞｼｯｸM" w:hAnsi="Segoe UI Symbol" w:cs="Segoe UI Symbol"/>
          <w:sz w:val="28"/>
          <w:szCs w:val="28"/>
        </w:rPr>
      </w:pPr>
      <w:r w:rsidRPr="008D658C">
        <w:rPr>
          <w:rFonts w:ascii="HGPｺﾞｼｯｸM" w:eastAsia="HGPｺﾞｼｯｸM" w:hAnsi="Segoe UI Symbol" w:cs="Segoe UI Symbol" w:hint="eastAsia"/>
          <w:sz w:val="28"/>
          <w:szCs w:val="28"/>
        </w:rPr>
        <w:t>☆お知らせ☆</w:t>
      </w:r>
    </w:p>
    <w:tbl>
      <w:tblPr>
        <w:tblStyle w:val="af0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90"/>
        <w:gridCol w:w="4391"/>
      </w:tblGrid>
      <w:tr w:rsidR="00174BD4" w:rsidRPr="008D658C" w14:paraId="544A8E60" w14:textId="77777777" w:rsidTr="00706769">
        <w:trPr>
          <w:tblCellSpacing w:w="20" w:type="dxa"/>
        </w:trPr>
        <w:tc>
          <w:tcPr>
            <w:tcW w:w="4330" w:type="dxa"/>
          </w:tcPr>
          <w:p w14:paraId="3381339C" w14:textId="77777777" w:rsidR="00174BD4" w:rsidRPr="008D658C" w:rsidRDefault="00174BD4" w:rsidP="00174BD4">
            <w:pPr>
              <w:rPr>
                <w:rFonts w:ascii="HGPｺﾞｼｯｸM" w:eastAsia="HGPｺﾞｼｯｸM" w:hAnsi="Segoe UI Symbol" w:cs="Segoe UI Symbol"/>
                <w:sz w:val="28"/>
                <w:szCs w:val="28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 w:val="28"/>
                <w:szCs w:val="28"/>
              </w:rPr>
              <w:t>○例　会</w:t>
            </w:r>
          </w:p>
          <w:p w14:paraId="7EA5AEB3" w14:textId="77777777" w:rsidR="00174BD4" w:rsidRPr="008D658C" w:rsidRDefault="00174BD4" w:rsidP="00706769">
            <w:pPr>
              <w:tabs>
                <w:tab w:val="left" w:pos="3900"/>
              </w:tabs>
              <w:ind w:firstLineChars="100" w:firstLine="224"/>
              <w:rPr>
                <w:rFonts w:ascii="HGPｺﾞｼｯｸM" w:eastAsia="HGPｺﾞｼｯｸM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日（木）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352C10B9" w14:textId="77777777" w:rsidR="00174BD4" w:rsidRPr="008D658C" w:rsidRDefault="00174BD4" w:rsidP="00706769">
            <w:pPr>
              <w:ind w:firstLineChars="100" w:firstLine="224"/>
              <w:rPr>
                <w:rFonts w:ascii="HGPｺﾞｼｯｸM" w:eastAsia="HGPｺﾞｼｯｸM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日（木）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768A613F" w14:textId="77777777" w:rsidR="00174BD4" w:rsidRPr="008D658C" w:rsidRDefault="00174BD4" w:rsidP="00174BD4">
            <w:pPr>
              <w:ind w:firstLineChars="87" w:firstLine="195"/>
              <w:rPr>
                <w:rFonts w:ascii="HGPｺﾞｼｯｸM" w:eastAsia="HGPｺﾞｼｯｸM" w:hAnsi="Segoe UI Symbol" w:cs="Segoe UI Symbol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場所：ふれあい福祉センター２階　和室</w:t>
            </w:r>
          </w:p>
          <w:p w14:paraId="188BF0D8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/>
                <w:sz w:val="28"/>
                <w:szCs w:val="28"/>
              </w:rPr>
            </w:pPr>
          </w:p>
        </w:tc>
        <w:tc>
          <w:tcPr>
            <w:tcW w:w="4331" w:type="dxa"/>
          </w:tcPr>
          <w:p w14:paraId="56F07468" w14:textId="77777777" w:rsidR="00174BD4" w:rsidRPr="008D658C" w:rsidRDefault="00174BD4" w:rsidP="00174BD4">
            <w:pPr>
              <w:rPr>
                <w:rFonts w:ascii="HGPｺﾞｼｯｸM" w:eastAsia="HGPｺﾞｼｯｸM"/>
                <w:sz w:val="28"/>
                <w:szCs w:val="28"/>
              </w:rPr>
            </w:pPr>
            <w:r w:rsidRPr="008D658C">
              <w:rPr>
                <w:rFonts w:ascii="HGPｺﾞｼｯｸM" w:eastAsia="HGPｺﾞｼｯｸM" w:hint="eastAsia"/>
                <w:sz w:val="28"/>
                <w:szCs w:val="28"/>
              </w:rPr>
              <w:t>○運動セラピー</w:t>
            </w:r>
          </w:p>
          <w:p w14:paraId="61AE96C4" w14:textId="77777777" w:rsidR="00174BD4" w:rsidRPr="008D658C" w:rsidRDefault="00174BD4" w:rsidP="00174BD4">
            <w:pPr>
              <w:ind w:firstLineChars="100" w:firstLine="224"/>
              <w:rPr>
                <w:rFonts w:ascii="HGPｺﾞｼｯｸM" w:eastAsia="HGPｺﾞｼｯｸM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>日時：　　月　　　日（土）　10：00～12：00</w:t>
            </w:r>
          </w:p>
          <w:p w14:paraId="01DAC702" w14:textId="77777777" w:rsidR="00174BD4" w:rsidRPr="008D658C" w:rsidRDefault="00174BD4" w:rsidP="00174BD4">
            <w:pPr>
              <w:ind w:firstLineChars="454" w:firstLine="1015"/>
              <w:rPr>
                <w:rFonts w:ascii="HGPｺﾞｼｯｸM" w:eastAsia="HGPｺﾞｼｯｸM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>月　　　日（土）　10：00～12：00</w:t>
            </w:r>
          </w:p>
          <w:p w14:paraId="4111371F" w14:textId="77777777" w:rsidR="00174BD4" w:rsidRPr="008D658C" w:rsidRDefault="00174BD4" w:rsidP="00174BD4">
            <w:pPr>
              <w:ind w:firstLineChars="100" w:firstLine="224"/>
              <w:rPr>
                <w:rFonts w:ascii="HGPｺﾞｼｯｸM" w:eastAsia="HGPｺﾞｼｯｸM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 xml:space="preserve">場所：ふれあい福祉センター3階　</w:t>
            </w:r>
          </w:p>
          <w:p w14:paraId="092EB62E" w14:textId="77777777" w:rsidR="00174BD4" w:rsidRPr="008D658C" w:rsidRDefault="00174BD4" w:rsidP="00174BD4">
            <w:pPr>
              <w:ind w:firstLineChars="400" w:firstLine="895"/>
              <w:rPr>
                <w:rFonts w:ascii="HGPｺﾞｼｯｸM" w:eastAsia="HGPｺﾞｼｯｸM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>301号室～303号室</w:t>
            </w:r>
          </w:p>
          <w:p w14:paraId="600FBAD5" w14:textId="77777777" w:rsidR="00174BD4" w:rsidRPr="008D658C" w:rsidRDefault="00174BD4" w:rsidP="00174BD4">
            <w:pPr>
              <w:ind w:leftChars="183" w:left="409" w:firstLineChars="216" w:firstLine="440"/>
              <w:rPr>
                <w:rFonts w:ascii="HGPｺﾞｼｯｸM" w:eastAsia="HGPｺﾞｼｯｸM" w:hAnsi="Segoe UI Symbol" w:cs="Segoe UI Symbol"/>
                <w:sz w:val="22"/>
                <w:szCs w:val="22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 w:val="22"/>
                <w:szCs w:val="22"/>
              </w:rPr>
              <w:t>※随時見学・体験出来ます。</w:t>
            </w:r>
          </w:p>
          <w:p w14:paraId="4BA356ED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/>
                <w:sz w:val="28"/>
                <w:szCs w:val="28"/>
              </w:rPr>
            </w:pPr>
          </w:p>
        </w:tc>
      </w:tr>
      <w:tr w:rsidR="00174BD4" w:rsidRPr="008D658C" w14:paraId="37511296" w14:textId="77777777" w:rsidTr="00706769">
        <w:trPr>
          <w:tblCellSpacing w:w="20" w:type="dxa"/>
        </w:trPr>
        <w:tc>
          <w:tcPr>
            <w:tcW w:w="4330" w:type="dxa"/>
          </w:tcPr>
          <w:p w14:paraId="6C2D24E5" w14:textId="77777777" w:rsidR="00174BD4" w:rsidRPr="008D658C" w:rsidRDefault="00174BD4" w:rsidP="00174BD4">
            <w:pPr>
              <w:rPr>
                <w:rFonts w:ascii="HGPｺﾞｼｯｸM" w:eastAsia="HGPｺﾞｼｯｸM"/>
                <w:sz w:val="28"/>
                <w:szCs w:val="28"/>
              </w:rPr>
            </w:pPr>
            <w:r w:rsidRPr="008D658C">
              <w:rPr>
                <w:rFonts w:ascii="HGPｺﾞｼｯｸM" w:eastAsia="HGPｺﾞｼｯｸM" w:hint="eastAsia"/>
                <w:sz w:val="28"/>
                <w:szCs w:val="28"/>
              </w:rPr>
              <w:t>○プチむぎ</w:t>
            </w:r>
          </w:p>
          <w:p w14:paraId="1AED6792" w14:textId="77777777" w:rsidR="00174BD4" w:rsidRPr="008D658C" w:rsidRDefault="00174BD4" w:rsidP="00174BD4">
            <w:pPr>
              <w:tabs>
                <w:tab w:val="left" w:pos="4140"/>
              </w:tabs>
              <w:ind w:firstLineChars="87" w:firstLine="195"/>
              <w:rPr>
                <w:rFonts w:ascii="HGPｺﾞｼｯｸM" w:eastAsia="HGPｺﾞｼｯｸM" w:hAnsi="Segoe UI Symbol" w:cs="Segoe UI Symbol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日（日）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20AB019D" w14:textId="77777777" w:rsidR="00174BD4" w:rsidRPr="008D658C" w:rsidRDefault="00174BD4" w:rsidP="00174BD4">
            <w:pPr>
              <w:ind w:firstLineChars="100" w:firstLine="224"/>
              <w:rPr>
                <w:rFonts w:ascii="HGPｺﾞｼｯｸM" w:eastAsia="HGPｺﾞｼｯｸM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日（日）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</w:p>
          <w:p w14:paraId="5B69B901" w14:textId="77777777" w:rsidR="00174BD4" w:rsidRPr="008D658C" w:rsidRDefault="00174BD4" w:rsidP="00174BD4">
            <w:pPr>
              <w:ind w:firstLineChars="87" w:firstLine="195"/>
              <w:rPr>
                <w:rFonts w:ascii="HGPｺﾞｼｯｸM" w:eastAsia="HGPｺﾞｼｯｸM" w:hAnsi="Segoe UI Symbol" w:cs="Segoe UI Symbol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 xml:space="preserve">場所：ふれあい福祉センター　　階　　</w:t>
            </w:r>
          </w:p>
          <w:p w14:paraId="4B44CF44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/>
                <w:sz w:val="28"/>
                <w:szCs w:val="28"/>
              </w:rPr>
            </w:pPr>
          </w:p>
        </w:tc>
        <w:tc>
          <w:tcPr>
            <w:tcW w:w="4331" w:type="dxa"/>
          </w:tcPr>
          <w:p w14:paraId="61305844" w14:textId="77777777" w:rsidR="00174BD4" w:rsidRPr="008D658C" w:rsidRDefault="00174BD4" w:rsidP="00174BD4">
            <w:pPr>
              <w:rPr>
                <w:rFonts w:ascii="HGPｺﾞｼｯｸM" w:eastAsia="HGPｺﾞｼｯｸM"/>
                <w:sz w:val="28"/>
                <w:szCs w:val="28"/>
              </w:rPr>
            </w:pPr>
            <w:r w:rsidRPr="008D658C">
              <w:rPr>
                <w:rFonts w:ascii="HGPｺﾞｼｯｸM" w:eastAsia="HGPｺﾞｼｯｸM" w:hint="eastAsia"/>
                <w:sz w:val="28"/>
                <w:szCs w:val="28"/>
              </w:rPr>
              <w:t xml:space="preserve">○ポップコーン　　　　　　　　　　　　　　　　　　　　　　　　　</w:t>
            </w:r>
          </w:p>
          <w:p w14:paraId="16B7241D" w14:textId="77777777" w:rsidR="00174BD4" w:rsidRPr="008D658C" w:rsidRDefault="00174BD4" w:rsidP="00174BD4">
            <w:pPr>
              <w:tabs>
                <w:tab w:val="left" w:pos="4140"/>
              </w:tabs>
              <w:ind w:firstLineChars="87" w:firstLine="195"/>
              <w:rPr>
                <w:rFonts w:ascii="HGPｺﾞｼｯｸM" w:eastAsia="HGPｺﾞｼｯｸM" w:hAnsi="Segoe UI Symbol" w:cs="Segoe UI Symbol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日（日）</w:t>
            </w:r>
            <w:r w:rsidRPr="008D658C">
              <w:rPr>
                <w:rFonts w:ascii="HGPｺﾞｼｯｸM" w:eastAsia="HGPｺﾞｼｯｸM" w:hint="eastAsia"/>
                <w:szCs w:val="24"/>
              </w:rPr>
              <w:t>13：00～15：00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0AF1263C" w14:textId="77777777" w:rsidR="00174BD4" w:rsidRPr="008D658C" w:rsidRDefault="00174BD4" w:rsidP="00174BD4">
            <w:pPr>
              <w:tabs>
                <w:tab w:val="left" w:pos="4140"/>
              </w:tabs>
              <w:ind w:firstLineChars="87" w:firstLine="195"/>
              <w:rPr>
                <w:rFonts w:ascii="HGPｺﾞｼｯｸM" w:eastAsia="HGPｺﾞｼｯｸM" w:hAnsi="Segoe UI Symbol" w:cs="Segoe UI Symbol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 xml:space="preserve">場所： </w:t>
            </w:r>
          </w:p>
          <w:p w14:paraId="29D04E1A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/>
                <w:sz w:val="28"/>
                <w:szCs w:val="28"/>
              </w:rPr>
            </w:pPr>
          </w:p>
        </w:tc>
      </w:tr>
    </w:tbl>
    <w:p w14:paraId="19EC378E" w14:textId="39733DA4" w:rsidR="005E5F1E" w:rsidRPr="008D658C" w:rsidRDefault="005E5F1E">
      <w:pPr>
        <w:widowControl/>
        <w:jc w:val="left"/>
        <w:rPr>
          <w:rFonts w:ascii="HGPｺﾞｼｯｸM" w:eastAsia="HGPｺﾞｼｯｸM" w:hAnsi="Courier New" w:cs="Courier New"/>
          <w:sz w:val="20"/>
          <w:szCs w:val="21"/>
        </w:rPr>
      </w:pPr>
    </w:p>
    <w:p w14:paraId="1E24303B" w14:textId="77777777" w:rsidR="00AF4804" w:rsidRDefault="00AF4804" w:rsidP="00DF0A6A">
      <w:pPr>
        <w:rPr>
          <w:rFonts w:ascii="HGPｺﾞｼｯｸM" w:eastAsia="HGPｺﾞｼｯｸM" w:hAnsiTheme="minorEastAsia"/>
        </w:rPr>
      </w:pPr>
    </w:p>
    <w:p w14:paraId="75B0DBB8" w14:textId="77777777" w:rsidR="004C14BD" w:rsidRDefault="004C14BD" w:rsidP="00DF0A6A">
      <w:pPr>
        <w:rPr>
          <w:rFonts w:ascii="HGPｺﾞｼｯｸM" w:eastAsia="HGPｺﾞｼｯｸM" w:hAnsiTheme="minorEastAsia"/>
        </w:rPr>
      </w:pPr>
    </w:p>
    <w:p w14:paraId="5D3A3754" w14:textId="77777777" w:rsidR="004C14BD" w:rsidRDefault="004C14BD" w:rsidP="00DF0A6A">
      <w:pPr>
        <w:rPr>
          <w:rFonts w:ascii="HGPｺﾞｼｯｸM" w:eastAsia="HGPｺﾞｼｯｸM" w:hAnsiTheme="minorEastAsia"/>
        </w:rPr>
      </w:pPr>
    </w:p>
    <w:p w14:paraId="734D90F0" w14:textId="77777777" w:rsidR="004C14BD" w:rsidRDefault="004C14BD" w:rsidP="00DF0A6A">
      <w:pPr>
        <w:rPr>
          <w:rFonts w:ascii="HGPｺﾞｼｯｸM" w:eastAsia="HGPｺﾞｼｯｸM" w:hAnsiTheme="minorEastAsia"/>
        </w:rPr>
      </w:pPr>
    </w:p>
    <w:p w14:paraId="7C4CB311" w14:textId="77777777" w:rsidR="004C14BD" w:rsidRDefault="004C14BD" w:rsidP="00DF0A6A">
      <w:pPr>
        <w:rPr>
          <w:rFonts w:ascii="HGPｺﾞｼｯｸM" w:eastAsia="HGPｺﾞｼｯｸM" w:hAnsiTheme="minorEastAsia"/>
        </w:rPr>
      </w:pPr>
    </w:p>
    <w:p w14:paraId="05A664F2" w14:textId="77777777" w:rsidR="004C14BD" w:rsidRDefault="004C14BD" w:rsidP="00DF0A6A">
      <w:pPr>
        <w:rPr>
          <w:rFonts w:ascii="HGPｺﾞｼｯｸM" w:eastAsia="HGPｺﾞｼｯｸM" w:hAnsiTheme="minorEastAsia"/>
        </w:rPr>
      </w:pPr>
    </w:p>
    <w:p w14:paraId="25A8DA40" w14:textId="77777777" w:rsidR="004C14BD" w:rsidRPr="008D658C" w:rsidRDefault="004C14BD" w:rsidP="00DF0A6A">
      <w:pPr>
        <w:rPr>
          <w:rFonts w:ascii="HGPｺﾞｼｯｸM" w:eastAsia="HGPｺﾞｼｯｸM" w:hAnsiTheme="minorEastAsia" w:hint="eastAsia"/>
        </w:rPr>
      </w:pPr>
    </w:p>
    <w:p w14:paraId="1EEEF8EB" w14:textId="30328BA6" w:rsidR="00DF0A6A" w:rsidRPr="008D658C" w:rsidRDefault="00DF0A6A" w:rsidP="00DF0A6A">
      <w:pPr>
        <w:rPr>
          <w:rFonts w:ascii="HGPｺﾞｼｯｸM" w:eastAsia="HGPｺﾞｼｯｸM" w:hAnsiTheme="minorEastAsia"/>
        </w:rPr>
      </w:pPr>
      <w:r w:rsidRPr="008D658C">
        <w:rPr>
          <w:rFonts w:ascii="HGPｺﾞｼｯｸM" w:eastAsia="HGPｺﾞｼｯｸM" w:hAnsiTheme="minorEastAsia" w:hint="eastAsia"/>
        </w:rPr>
        <w:t xml:space="preserve">◎今月の担当　： </w:t>
      </w:r>
    </w:p>
    <w:p w14:paraId="50D008C4" w14:textId="3A780CA7" w:rsidR="00DF0A6A" w:rsidRPr="008D658C" w:rsidRDefault="00DF0A6A" w:rsidP="00DF0A6A">
      <w:pPr>
        <w:ind w:left="1845" w:hangingChars="825" w:hanging="1845"/>
        <w:rPr>
          <w:rFonts w:ascii="HGPｺﾞｼｯｸM" w:eastAsia="HGPｺﾞｼｯｸM" w:hAnsiTheme="minorEastAsia"/>
        </w:rPr>
      </w:pPr>
    </w:p>
    <w:p w14:paraId="4CBEF04E" w14:textId="59D49F4E" w:rsidR="000706DE" w:rsidRPr="00D721F1" w:rsidRDefault="00DF0A6A" w:rsidP="00D721F1">
      <w:pPr>
        <w:rPr>
          <w:rFonts w:ascii="HGPｺﾞｼｯｸM" w:eastAsia="HGPｺﾞｼｯｸM" w:hAnsiTheme="majorEastAsia"/>
          <w:szCs w:val="24"/>
        </w:rPr>
      </w:pPr>
      <w:r w:rsidRPr="008D658C">
        <w:rPr>
          <w:rFonts w:ascii="HGPｺﾞｼｯｸM" w:eastAsia="HGPｺﾞｼｯｸM" w:hAnsiTheme="minorEastAsia" w:hint="eastAsia"/>
        </w:rPr>
        <w:t>◎次号の担当　：</w:t>
      </w:r>
    </w:p>
    <w:p w14:paraId="63B8FDCE" w14:textId="242EC127" w:rsidR="000706DE" w:rsidRPr="00EF5B4E" w:rsidRDefault="000706DE" w:rsidP="003D2548">
      <w:pPr>
        <w:rPr>
          <w:sz w:val="21"/>
          <w:szCs w:val="21"/>
        </w:rPr>
      </w:pPr>
    </w:p>
    <w:sectPr w:rsidR="000706DE" w:rsidRPr="00EF5B4E" w:rsidSect="00706769">
      <w:headerReference w:type="default" r:id="rId10"/>
      <w:footerReference w:type="default" r:id="rId11"/>
      <w:type w:val="continuous"/>
      <w:pgSz w:w="10319" w:h="14572" w:code="13"/>
      <w:pgMar w:top="1134" w:right="567" w:bottom="964" w:left="851" w:header="397" w:footer="397" w:gutter="0"/>
      <w:cols w:space="425"/>
      <w:docGrid w:type="linesAndChars" w:linePitch="375" w:charSpace="-3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A32C" w14:textId="77777777" w:rsidR="000761D4" w:rsidRDefault="000761D4">
      <w:r>
        <w:separator/>
      </w:r>
    </w:p>
  </w:endnote>
  <w:endnote w:type="continuationSeparator" w:id="0">
    <w:p w14:paraId="01F6B8C6" w14:textId="77777777" w:rsidR="000761D4" w:rsidRDefault="0007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7167" w14:textId="77777777" w:rsidR="0088205F" w:rsidRDefault="008820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D55B" w14:textId="77777777" w:rsidR="000761D4" w:rsidRDefault="000761D4">
      <w:r>
        <w:rPr>
          <w:rFonts w:hint="eastAsia"/>
        </w:rPr>
        <w:separator/>
      </w:r>
    </w:p>
  </w:footnote>
  <w:footnote w:type="continuationSeparator" w:id="0">
    <w:p w14:paraId="4C3A9248" w14:textId="77777777" w:rsidR="000761D4" w:rsidRDefault="0007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9CB6" w14:textId="64966AD9" w:rsidR="0088205F" w:rsidRPr="00074165" w:rsidRDefault="0088205F">
    <w:pPr>
      <w:pStyle w:val="a3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EA1"/>
    <w:multiLevelType w:val="singleLevel"/>
    <w:tmpl w:val="BADAAFEA"/>
    <w:lvl w:ilvl="0">
      <w:start w:val="1"/>
      <w:numFmt w:val="bullet"/>
      <w:lvlText w:val="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1" w15:restartNumberingAfterBreak="0">
    <w:nsid w:val="1E530059"/>
    <w:multiLevelType w:val="hybridMultilevel"/>
    <w:tmpl w:val="F9606912"/>
    <w:lvl w:ilvl="0" w:tplc="2D4072AE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05764C0"/>
    <w:multiLevelType w:val="hybridMultilevel"/>
    <w:tmpl w:val="C7301256"/>
    <w:lvl w:ilvl="0" w:tplc="8C6EBFEE">
      <w:numFmt w:val="bullet"/>
      <w:lvlText w:val="☆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23C2118"/>
    <w:multiLevelType w:val="singleLevel"/>
    <w:tmpl w:val="AD4E0A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AAC3290"/>
    <w:multiLevelType w:val="hybridMultilevel"/>
    <w:tmpl w:val="370C150C"/>
    <w:lvl w:ilvl="0" w:tplc="C15ED56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EC6267B"/>
    <w:multiLevelType w:val="hybridMultilevel"/>
    <w:tmpl w:val="566E3314"/>
    <w:lvl w:ilvl="0" w:tplc="CECE6C1E">
      <w:numFmt w:val="bullet"/>
      <w:lvlText w:val="☆"/>
      <w:lvlJc w:val="left"/>
      <w:pPr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343F7"/>
    <w:multiLevelType w:val="hybridMultilevel"/>
    <w:tmpl w:val="C3809AAE"/>
    <w:lvl w:ilvl="0" w:tplc="7006012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A7E1B"/>
    <w:multiLevelType w:val="singleLevel"/>
    <w:tmpl w:val="A3FA5DE4"/>
    <w:lvl w:ilvl="0">
      <w:start w:val="1"/>
      <w:numFmt w:val="bullet"/>
      <w:lvlText w:val="＊"/>
      <w:lvlJc w:val="left"/>
      <w:pPr>
        <w:tabs>
          <w:tab w:val="num" w:pos="425"/>
        </w:tabs>
        <w:ind w:left="425" w:hanging="425"/>
      </w:pPr>
      <w:rPr>
        <w:rFonts w:ascii="Mincho" w:eastAsia="Mincho" w:hAnsi="Marlett" w:hint="eastAsia"/>
      </w:rPr>
    </w:lvl>
  </w:abstractNum>
  <w:abstractNum w:abstractNumId="8" w15:restartNumberingAfterBreak="0">
    <w:nsid w:val="422676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439B5E4C"/>
    <w:multiLevelType w:val="hybridMultilevel"/>
    <w:tmpl w:val="82DE1522"/>
    <w:lvl w:ilvl="0" w:tplc="45EAB67E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3315E9"/>
    <w:multiLevelType w:val="hybridMultilevel"/>
    <w:tmpl w:val="5248E88A"/>
    <w:lvl w:ilvl="0" w:tplc="3A6EF0D8">
      <w:numFmt w:val="bullet"/>
      <w:lvlText w:val=""/>
      <w:lvlJc w:val="left"/>
      <w:pPr>
        <w:ind w:left="675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6CA2BBE"/>
    <w:multiLevelType w:val="singleLevel"/>
    <w:tmpl w:val="A3FA5DE4"/>
    <w:lvl w:ilvl="0">
      <w:start w:val="1"/>
      <w:numFmt w:val="bullet"/>
      <w:lvlText w:val="＊"/>
      <w:lvlJc w:val="left"/>
      <w:pPr>
        <w:tabs>
          <w:tab w:val="num" w:pos="425"/>
        </w:tabs>
        <w:ind w:left="425" w:hanging="425"/>
      </w:pPr>
      <w:rPr>
        <w:rFonts w:ascii="Mincho" w:eastAsia="Mincho" w:hAnsi="Marlett" w:hint="eastAsia"/>
      </w:rPr>
    </w:lvl>
  </w:abstractNum>
  <w:abstractNum w:abstractNumId="12" w15:restartNumberingAfterBreak="0">
    <w:nsid w:val="6EF926AC"/>
    <w:multiLevelType w:val="singleLevel"/>
    <w:tmpl w:val="BADAAFEA"/>
    <w:lvl w:ilvl="0">
      <w:start w:val="1"/>
      <w:numFmt w:val="bullet"/>
      <w:lvlText w:val="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num w:numId="1" w16cid:durableId="252009941">
    <w:abstractNumId w:val="3"/>
  </w:num>
  <w:num w:numId="2" w16cid:durableId="302927197">
    <w:abstractNumId w:val="8"/>
  </w:num>
  <w:num w:numId="3" w16cid:durableId="642121963">
    <w:abstractNumId w:val="0"/>
  </w:num>
  <w:num w:numId="4" w16cid:durableId="2121414778">
    <w:abstractNumId w:val="12"/>
  </w:num>
  <w:num w:numId="5" w16cid:durableId="1814834119">
    <w:abstractNumId w:val="7"/>
  </w:num>
  <w:num w:numId="6" w16cid:durableId="643388179">
    <w:abstractNumId w:val="11"/>
  </w:num>
  <w:num w:numId="7" w16cid:durableId="2038265185">
    <w:abstractNumId w:val="1"/>
  </w:num>
  <w:num w:numId="8" w16cid:durableId="368606240">
    <w:abstractNumId w:val="4"/>
  </w:num>
  <w:num w:numId="9" w16cid:durableId="2083091730">
    <w:abstractNumId w:val="10"/>
  </w:num>
  <w:num w:numId="10" w16cid:durableId="674186571">
    <w:abstractNumId w:val="2"/>
  </w:num>
  <w:num w:numId="11" w16cid:durableId="737896571">
    <w:abstractNumId w:val="6"/>
  </w:num>
  <w:num w:numId="12" w16cid:durableId="2011248930">
    <w:abstractNumId w:val="5"/>
  </w:num>
  <w:num w:numId="13" w16cid:durableId="733047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drawingGridHorizontalSpacing w:val="223"/>
  <w:drawingGridVerticalSpacing w:val="375"/>
  <w:characterSpacingControl w:val="doNotCompress"/>
  <w:savePreviewPicture/>
  <w:hdrShapeDefaults>
    <o:shapedefaults v:ext="edit" spidmax="2050">
      <v:textbox inset="5.85pt,.7pt,5.85pt,.7pt"/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28"/>
    <w:rsid w:val="000047B9"/>
    <w:rsid w:val="0000505D"/>
    <w:rsid w:val="00010514"/>
    <w:rsid w:val="0001438C"/>
    <w:rsid w:val="00016D38"/>
    <w:rsid w:val="00020E71"/>
    <w:rsid w:val="00023826"/>
    <w:rsid w:val="00033C26"/>
    <w:rsid w:val="000379DA"/>
    <w:rsid w:val="00044068"/>
    <w:rsid w:val="0005080D"/>
    <w:rsid w:val="000511A2"/>
    <w:rsid w:val="000706DE"/>
    <w:rsid w:val="000710B4"/>
    <w:rsid w:val="00074165"/>
    <w:rsid w:val="000761D4"/>
    <w:rsid w:val="000842F4"/>
    <w:rsid w:val="00091727"/>
    <w:rsid w:val="000935B8"/>
    <w:rsid w:val="000979C3"/>
    <w:rsid w:val="000A3CBF"/>
    <w:rsid w:val="000C0589"/>
    <w:rsid w:val="000C0940"/>
    <w:rsid w:val="000C5D0E"/>
    <w:rsid w:val="000E208C"/>
    <w:rsid w:val="000E3D90"/>
    <w:rsid w:val="000E41E6"/>
    <w:rsid w:val="000E5AB5"/>
    <w:rsid w:val="000F5C98"/>
    <w:rsid w:val="00104A1A"/>
    <w:rsid w:val="001106BB"/>
    <w:rsid w:val="001111E3"/>
    <w:rsid w:val="00111A77"/>
    <w:rsid w:val="0011275B"/>
    <w:rsid w:val="00120908"/>
    <w:rsid w:val="00123FB8"/>
    <w:rsid w:val="00131735"/>
    <w:rsid w:val="00144548"/>
    <w:rsid w:val="00146B74"/>
    <w:rsid w:val="0015151B"/>
    <w:rsid w:val="00154243"/>
    <w:rsid w:val="00154C12"/>
    <w:rsid w:val="00165A18"/>
    <w:rsid w:val="00166084"/>
    <w:rsid w:val="00167B0E"/>
    <w:rsid w:val="00167C11"/>
    <w:rsid w:val="0017370F"/>
    <w:rsid w:val="00174BD4"/>
    <w:rsid w:val="00183BEC"/>
    <w:rsid w:val="001957FD"/>
    <w:rsid w:val="001A2941"/>
    <w:rsid w:val="001B06BA"/>
    <w:rsid w:val="001B2504"/>
    <w:rsid w:val="001B2AE5"/>
    <w:rsid w:val="001B33AD"/>
    <w:rsid w:val="001C2C69"/>
    <w:rsid w:val="001C7040"/>
    <w:rsid w:val="001D7DE2"/>
    <w:rsid w:val="001E243F"/>
    <w:rsid w:val="001E3CE1"/>
    <w:rsid w:val="001F732A"/>
    <w:rsid w:val="00207999"/>
    <w:rsid w:val="00214899"/>
    <w:rsid w:val="0021519A"/>
    <w:rsid w:val="002178C3"/>
    <w:rsid w:val="00222D74"/>
    <w:rsid w:val="00227892"/>
    <w:rsid w:val="00231A8A"/>
    <w:rsid w:val="00233B7A"/>
    <w:rsid w:val="0024317A"/>
    <w:rsid w:val="00246054"/>
    <w:rsid w:val="00251A28"/>
    <w:rsid w:val="00252D6F"/>
    <w:rsid w:val="00253CB8"/>
    <w:rsid w:val="002561FE"/>
    <w:rsid w:val="00262DF7"/>
    <w:rsid w:val="00264402"/>
    <w:rsid w:val="002664BD"/>
    <w:rsid w:val="00274EEB"/>
    <w:rsid w:val="0028169A"/>
    <w:rsid w:val="00282953"/>
    <w:rsid w:val="00282C72"/>
    <w:rsid w:val="00282E23"/>
    <w:rsid w:val="00282F94"/>
    <w:rsid w:val="00283327"/>
    <w:rsid w:val="002A2FCC"/>
    <w:rsid w:val="002A42EC"/>
    <w:rsid w:val="002A4C72"/>
    <w:rsid w:val="002B1D03"/>
    <w:rsid w:val="002C44C2"/>
    <w:rsid w:val="002D4BAA"/>
    <w:rsid w:val="002D5AB2"/>
    <w:rsid w:val="002E34A3"/>
    <w:rsid w:val="002E54DB"/>
    <w:rsid w:val="002F1C94"/>
    <w:rsid w:val="002F2725"/>
    <w:rsid w:val="002F2D2F"/>
    <w:rsid w:val="0030241D"/>
    <w:rsid w:val="003027E9"/>
    <w:rsid w:val="00303F97"/>
    <w:rsid w:val="00310E3E"/>
    <w:rsid w:val="00313070"/>
    <w:rsid w:val="0031456C"/>
    <w:rsid w:val="003145CF"/>
    <w:rsid w:val="00315219"/>
    <w:rsid w:val="00327913"/>
    <w:rsid w:val="00333475"/>
    <w:rsid w:val="0034549A"/>
    <w:rsid w:val="00352EBF"/>
    <w:rsid w:val="003613CA"/>
    <w:rsid w:val="00361747"/>
    <w:rsid w:val="00366731"/>
    <w:rsid w:val="00370F7A"/>
    <w:rsid w:val="00391481"/>
    <w:rsid w:val="00391D0C"/>
    <w:rsid w:val="00394239"/>
    <w:rsid w:val="003A0432"/>
    <w:rsid w:val="003A2F9E"/>
    <w:rsid w:val="003A3789"/>
    <w:rsid w:val="003A4FE7"/>
    <w:rsid w:val="003B1A8E"/>
    <w:rsid w:val="003B2521"/>
    <w:rsid w:val="003C2D13"/>
    <w:rsid w:val="003D13BA"/>
    <w:rsid w:val="003D1DEA"/>
    <w:rsid w:val="003D2548"/>
    <w:rsid w:val="003D392C"/>
    <w:rsid w:val="003E13C1"/>
    <w:rsid w:val="003E6823"/>
    <w:rsid w:val="003E6E1D"/>
    <w:rsid w:val="003F2B67"/>
    <w:rsid w:val="003F5755"/>
    <w:rsid w:val="0041053A"/>
    <w:rsid w:val="004218A8"/>
    <w:rsid w:val="00421DFD"/>
    <w:rsid w:val="004366B0"/>
    <w:rsid w:val="004413F1"/>
    <w:rsid w:val="004509E7"/>
    <w:rsid w:val="0045316A"/>
    <w:rsid w:val="00454F28"/>
    <w:rsid w:val="0045576C"/>
    <w:rsid w:val="004601E2"/>
    <w:rsid w:val="00460832"/>
    <w:rsid w:val="00460879"/>
    <w:rsid w:val="004646E1"/>
    <w:rsid w:val="00464B97"/>
    <w:rsid w:val="0046663C"/>
    <w:rsid w:val="004802BF"/>
    <w:rsid w:val="00480DA7"/>
    <w:rsid w:val="00483FAF"/>
    <w:rsid w:val="00485016"/>
    <w:rsid w:val="00485D8F"/>
    <w:rsid w:val="0048764B"/>
    <w:rsid w:val="004A27EA"/>
    <w:rsid w:val="004B202C"/>
    <w:rsid w:val="004B2F6C"/>
    <w:rsid w:val="004B3DC8"/>
    <w:rsid w:val="004C0126"/>
    <w:rsid w:val="004C0A2C"/>
    <w:rsid w:val="004C14BD"/>
    <w:rsid w:val="004C19D4"/>
    <w:rsid w:val="004C2B68"/>
    <w:rsid w:val="004D1E8E"/>
    <w:rsid w:val="004E0876"/>
    <w:rsid w:val="004E22BE"/>
    <w:rsid w:val="004E3A00"/>
    <w:rsid w:val="004E4761"/>
    <w:rsid w:val="004F2369"/>
    <w:rsid w:val="00503DF4"/>
    <w:rsid w:val="0050524E"/>
    <w:rsid w:val="00506E80"/>
    <w:rsid w:val="005136D3"/>
    <w:rsid w:val="00544C98"/>
    <w:rsid w:val="005453DA"/>
    <w:rsid w:val="00550335"/>
    <w:rsid w:val="005603DC"/>
    <w:rsid w:val="00570DE8"/>
    <w:rsid w:val="005724F4"/>
    <w:rsid w:val="0057648F"/>
    <w:rsid w:val="00576786"/>
    <w:rsid w:val="00581440"/>
    <w:rsid w:val="0058190F"/>
    <w:rsid w:val="00586BEA"/>
    <w:rsid w:val="005904EF"/>
    <w:rsid w:val="0059160A"/>
    <w:rsid w:val="00597732"/>
    <w:rsid w:val="005B355D"/>
    <w:rsid w:val="005C07D9"/>
    <w:rsid w:val="005C18F1"/>
    <w:rsid w:val="005D21E8"/>
    <w:rsid w:val="005E0034"/>
    <w:rsid w:val="005E2072"/>
    <w:rsid w:val="005E3686"/>
    <w:rsid w:val="005E5F1E"/>
    <w:rsid w:val="005E7068"/>
    <w:rsid w:val="005F27CF"/>
    <w:rsid w:val="005F50D0"/>
    <w:rsid w:val="00605543"/>
    <w:rsid w:val="00606BBC"/>
    <w:rsid w:val="00610298"/>
    <w:rsid w:val="006105F0"/>
    <w:rsid w:val="0061123E"/>
    <w:rsid w:val="00613A1E"/>
    <w:rsid w:val="0062023C"/>
    <w:rsid w:val="00624291"/>
    <w:rsid w:val="0062749D"/>
    <w:rsid w:val="0063647F"/>
    <w:rsid w:val="00645240"/>
    <w:rsid w:val="006743E6"/>
    <w:rsid w:val="00674CA7"/>
    <w:rsid w:val="00674F80"/>
    <w:rsid w:val="00681290"/>
    <w:rsid w:val="006861C7"/>
    <w:rsid w:val="006943C9"/>
    <w:rsid w:val="006956B5"/>
    <w:rsid w:val="006B0A1D"/>
    <w:rsid w:val="006B4708"/>
    <w:rsid w:val="006C772F"/>
    <w:rsid w:val="006D12D9"/>
    <w:rsid w:val="006D3B03"/>
    <w:rsid w:val="006D4582"/>
    <w:rsid w:val="006E7664"/>
    <w:rsid w:val="006F74DB"/>
    <w:rsid w:val="00706769"/>
    <w:rsid w:val="00720A37"/>
    <w:rsid w:val="00721E0A"/>
    <w:rsid w:val="007227D7"/>
    <w:rsid w:val="00723A54"/>
    <w:rsid w:val="00734186"/>
    <w:rsid w:val="00735884"/>
    <w:rsid w:val="007374B2"/>
    <w:rsid w:val="00744468"/>
    <w:rsid w:val="00753534"/>
    <w:rsid w:val="00755C85"/>
    <w:rsid w:val="0077185C"/>
    <w:rsid w:val="00775AB8"/>
    <w:rsid w:val="00776DA8"/>
    <w:rsid w:val="0078171A"/>
    <w:rsid w:val="00782E76"/>
    <w:rsid w:val="00786CD2"/>
    <w:rsid w:val="00787193"/>
    <w:rsid w:val="00794476"/>
    <w:rsid w:val="007A2D44"/>
    <w:rsid w:val="007A64B4"/>
    <w:rsid w:val="007B0B86"/>
    <w:rsid w:val="007B0DBA"/>
    <w:rsid w:val="007D0D05"/>
    <w:rsid w:val="007D1516"/>
    <w:rsid w:val="007E4FE3"/>
    <w:rsid w:val="007F246B"/>
    <w:rsid w:val="007F722D"/>
    <w:rsid w:val="00804AE1"/>
    <w:rsid w:val="00804C68"/>
    <w:rsid w:val="00804F25"/>
    <w:rsid w:val="00811CE9"/>
    <w:rsid w:val="00815870"/>
    <w:rsid w:val="00825C91"/>
    <w:rsid w:val="0083302B"/>
    <w:rsid w:val="008362BD"/>
    <w:rsid w:val="00842DB6"/>
    <w:rsid w:val="00843789"/>
    <w:rsid w:val="00843D3D"/>
    <w:rsid w:val="00847125"/>
    <w:rsid w:val="00855EB3"/>
    <w:rsid w:val="0086545C"/>
    <w:rsid w:val="0088205F"/>
    <w:rsid w:val="00896799"/>
    <w:rsid w:val="008C062F"/>
    <w:rsid w:val="008C6247"/>
    <w:rsid w:val="008D658C"/>
    <w:rsid w:val="008E27E6"/>
    <w:rsid w:val="008E43A8"/>
    <w:rsid w:val="008E5D30"/>
    <w:rsid w:val="008E644F"/>
    <w:rsid w:val="008E7D44"/>
    <w:rsid w:val="008F2E0B"/>
    <w:rsid w:val="008F6CFD"/>
    <w:rsid w:val="00906066"/>
    <w:rsid w:val="009101F2"/>
    <w:rsid w:val="00916604"/>
    <w:rsid w:val="00917052"/>
    <w:rsid w:val="00936278"/>
    <w:rsid w:val="0094310C"/>
    <w:rsid w:val="0094462C"/>
    <w:rsid w:val="009457D5"/>
    <w:rsid w:val="00947AB5"/>
    <w:rsid w:val="00952CC0"/>
    <w:rsid w:val="00956D78"/>
    <w:rsid w:val="0096289B"/>
    <w:rsid w:val="00965809"/>
    <w:rsid w:val="00967885"/>
    <w:rsid w:val="0097424D"/>
    <w:rsid w:val="00974EE4"/>
    <w:rsid w:val="00977C34"/>
    <w:rsid w:val="00980748"/>
    <w:rsid w:val="009808DC"/>
    <w:rsid w:val="00982E21"/>
    <w:rsid w:val="00982EB8"/>
    <w:rsid w:val="009A1B48"/>
    <w:rsid w:val="009A2308"/>
    <w:rsid w:val="009B01D8"/>
    <w:rsid w:val="009B5EB9"/>
    <w:rsid w:val="009B78F0"/>
    <w:rsid w:val="009C3E73"/>
    <w:rsid w:val="009D4DAF"/>
    <w:rsid w:val="009D56E2"/>
    <w:rsid w:val="009D7EE4"/>
    <w:rsid w:val="009D7FE4"/>
    <w:rsid w:val="009E4538"/>
    <w:rsid w:val="009F1C8C"/>
    <w:rsid w:val="009F33C4"/>
    <w:rsid w:val="00A0295A"/>
    <w:rsid w:val="00A152F3"/>
    <w:rsid w:val="00A25417"/>
    <w:rsid w:val="00A278B6"/>
    <w:rsid w:val="00A36FFD"/>
    <w:rsid w:val="00A41A67"/>
    <w:rsid w:val="00A450C1"/>
    <w:rsid w:val="00A617A5"/>
    <w:rsid w:val="00A61D42"/>
    <w:rsid w:val="00A65C64"/>
    <w:rsid w:val="00A67890"/>
    <w:rsid w:val="00A772A0"/>
    <w:rsid w:val="00A84EE5"/>
    <w:rsid w:val="00A9124A"/>
    <w:rsid w:val="00A92981"/>
    <w:rsid w:val="00A94A26"/>
    <w:rsid w:val="00AA1339"/>
    <w:rsid w:val="00AA16A9"/>
    <w:rsid w:val="00AA5791"/>
    <w:rsid w:val="00AA7C28"/>
    <w:rsid w:val="00AB0E2A"/>
    <w:rsid w:val="00AB649D"/>
    <w:rsid w:val="00AD4CE0"/>
    <w:rsid w:val="00AD5557"/>
    <w:rsid w:val="00AE3757"/>
    <w:rsid w:val="00AF1E88"/>
    <w:rsid w:val="00AF4804"/>
    <w:rsid w:val="00AF4AA1"/>
    <w:rsid w:val="00B054CD"/>
    <w:rsid w:val="00B12552"/>
    <w:rsid w:val="00B13EA1"/>
    <w:rsid w:val="00B25E8A"/>
    <w:rsid w:val="00B31616"/>
    <w:rsid w:val="00B324E4"/>
    <w:rsid w:val="00B357D6"/>
    <w:rsid w:val="00B40DCC"/>
    <w:rsid w:val="00B51CCB"/>
    <w:rsid w:val="00B703C6"/>
    <w:rsid w:val="00B80A6C"/>
    <w:rsid w:val="00B8525C"/>
    <w:rsid w:val="00B910CF"/>
    <w:rsid w:val="00B91E00"/>
    <w:rsid w:val="00BA2507"/>
    <w:rsid w:val="00BA36F6"/>
    <w:rsid w:val="00BA590F"/>
    <w:rsid w:val="00BC01E1"/>
    <w:rsid w:val="00BC2A12"/>
    <w:rsid w:val="00BD0112"/>
    <w:rsid w:val="00BD3F6B"/>
    <w:rsid w:val="00BD4F71"/>
    <w:rsid w:val="00BD5129"/>
    <w:rsid w:val="00BE1242"/>
    <w:rsid w:val="00BE1DF2"/>
    <w:rsid w:val="00BE215A"/>
    <w:rsid w:val="00BE78CC"/>
    <w:rsid w:val="00BE7C86"/>
    <w:rsid w:val="00BF159F"/>
    <w:rsid w:val="00BF21FF"/>
    <w:rsid w:val="00BF7CFF"/>
    <w:rsid w:val="00C0396E"/>
    <w:rsid w:val="00C07B9B"/>
    <w:rsid w:val="00C1209D"/>
    <w:rsid w:val="00C13063"/>
    <w:rsid w:val="00C2001E"/>
    <w:rsid w:val="00C2359A"/>
    <w:rsid w:val="00C32AD9"/>
    <w:rsid w:val="00C3355E"/>
    <w:rsid w:val="00C35F7A"/>
    <w:rsid w:val="00C62D18"/>
    <w:rsid w:val="00C709A3"/>
    <w:rsid w:val="00C71E59"/>
    <w:rsid w:val="00C74C5E"/>
    <w:rsid w:val="00C75A27"/>
    <w:rsid w:val="00C822DA"/>
    <w:rsid w:val="00C84A4E"/>
    <w:rsid w:val="00C85CC4"/>
    <w:rsid w:val="00C86709"/>
    <w:rsid w:val="00C86869"/>
    <w:rsid w:val="00C92D3E"/>
    <w:rsid w:val="00CA01F5"/>
    <w:rsid w:val="00CA367B"/>
    <w:rsid w:val="00CB361F"/>
    <w:rsid w:val="00CB61BF"/>
    <w:rsid w:val="00CC6DB1"/>
    <w:rsid w:val="00CE25E0"/>
    <w:rsid w:val="00CE316D"/>
    <w:rsid w:val="00CF181B"/>
    <w:rsid w:val="00CF1B2B"/>
    <w:rsid w:val="00CF6D8C"/>
    <w:rsid w:val="00CF7CEF"/>
    <w:rsid w:val="00D041A1"/>
    <w:rsid w:val="00D049EB"/>
    <w:rsid w:val="00D06D3D"/>
    <w:rsid w:val="00D17B34"/>
    <w:rsid w:val="00D30CDB"/>
    <w:rsid w:val="00D33D1D"/>
    <w:rsid w:val="00D462DD"/>
    <w:rsid w:val="00D47D5C"/>
    <w:rsid w:val="00D50553"/>
    <w:rsid w:val="00D529E6"/>
    <w:rsid w:val="00D53288"/>
    <w:rsid w:val="00D57D06"/>
    <w:rsid w:val="00D63F91"/>
    <w:rsid w:val="00D721F1"/>
    <w:rsid w:val="00D818E3"/>
    <w:rsid w:val="00D819D3"/>
    <w:rsid w:val="00D8713E"/>
    <w:rsid w:val="00D953C1"/>
    <w:rsid w:val="00DA4B24"/>
    <w:rsid w:val="00DA6264"/>
    <w:rsid w:val="00DA7F18"/>
    <w:rsid w:val="00DB08C7"/>
    <w:rsid w:val="00DB34FA"/>
    <w:rsid w:val="00DB5331"/>
    <w:rsid w:val="00DC33CB"/>
    <w:rsid w:val="00DD1099"/>
    <w:rsid w:val="00DD395C"/>
    <w:rsid w:val="00DD69DC"/>
    <w:rsid w:val="00DE6CC5"/>
    <w:rsid w:val="00DE72AE"/>
    <w:rsid w:val="00DF0A6A"/>
    <w:rsid w:val="00E055E8"/>
    <w:rsid w:val="00E216D4"/>
    <w:rsid w:val="00E32A3E"/>
    <w:rsid w:val="00E45152"/>
    <w:rsid w:val="00E50BB0"/>
    <w:rsid w:val="00E60675"/>
    <w:rsid w:val="00E63E82"/>
    <w:rsid w:val="00E70938"/>
    <w:rsid w:val="00E73E19"/>
    <w:rsid w:val="00E84EBE"/>
    <w:rsid w:val="00E87738"/>
    <w:rsid w:val="00E9042F"/>
    <w:rsid w:val="00E906DE"/>
    <w:rsid w:val="00E93840"/>
    <w:rsid w:val="00EA077F"/>
    <w:rsid w:val="00EA4A78"/>
    <w:rsid w:val="00EB0703"/>
    <w:rsid w:val="00EB2B3F"/>
    <w:rsid w:val="00EB5E42"/>
    <w:rsid w:val="00EC4425"/>
    <w:rsid w:val="00EC7993"/>
    <w:rsid w:val="00ED2D24"/>
    <w:rsid w:val="00EE3471"/>
    <w:rsid w:val="00EE3B48"/>
    <w:rsid w:val="00EE3B7B"/>
    <w:rsid w:val="00EF5B4E"/>
    <w:rsid w:val="00F21565"/>
    <w:rsid w:val="00F26DF5"/>
    <w:rsid w:val="00F37196"/>
    <w:rsid w:val="00F42C67"/>
    <w:rsid w:val="00F45902"/>
    <w:rsid w:val="00F470C3"/>
    <w:rsid w:val="00F53066"/>
    <w:rsid w:val="00F56166"/>
    <w:rsid w:val="00F56D84"/>
    <w:rsid w:val="00F7334B"/>
    <w:rsid w:val="00F74984"/>
    <w:rsid w:val="00F74A8A"/>
    <w:rsid w:val="00FA1107"/>
    <w:rsid w:val="00FA5A33"/>
    <w:rsid w:val="00FB17EF"/>
    <w:rsid w:val="00FB5B3A"/>
    <w:rsid w:val="00FB7033"/>
    <w:rsid w:val="00FC03B6"/>
    <w:rsid w:val="00FD0ADB"/>
    <w:rsid w:val="00FE37A4"/>
    <w:rsid w:val="00FF4413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b2b2b2,#ddd"/>
    </o:shapedefaults>
    <o:shapelayout v:ext="edit">
      <o:idmap v:ext="edit" data="2"/>
    </o:shapelayout>
  </w:shapeDefaults>
  <w:decimalSymbol w:val="."/>
  <w:listSeparator w:val=","/>
  <w14:docId w14:val="2E046219"/>
  <w15:docId w15:val="{7A18F402-8BF4-4553-B7DA-2E215B29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068"/>
    <w:pPr>
      <w:widowControl w:val="0"/>
      <w:jc w:val="both"/>
    </w:pPr>
    <w:rPr>
      <w:rFonts w:ascii="ＭＳ Ｐ明朝" w:eastAsia="ＭＳ Ｐ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70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706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E7068"/>
  </w:style>
  <w:style w:type="paragraph" w:styleId="a7">
    <w:name w:val="Body Text"/>
    <w:basedOn w:val="a"/>
    <w:rsid w:val="005E7068"/>
    <w:pPr>
      <w:framePr w:w="1248" w:h="12338" w:hRule="exact" w:hSpace="142" w:wrap="around" w:vAnchor="text" w:hAnchor="page" w:x="8383" w:y="2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extDirection w:val="tbRlV"/>
    </w:pPr>
    <w:rPr>
      <w:rFonts w:ascii="ＭＳ 明朝" w:eastAsia="ＭＳ 明朝"/>
      <w:sz w:val="21"/>
    </w:rPr>
  </w:style>
  <w:style w:type="paragraph" w:styleId="a8">
    <w:name w:val="Salutation"/>
    <w:basedOn w:val="a"/>
    <w:next w:val="a"/>
    <w:rsid w:val="005E7068"/>
  </w:style>
  <w:style w:type="paragraph" w:styleId="a9">
    <w:name w:val="Closing"/>
    <w:basedOn w:val="a"/>
    <w:next w:val="a"/>
    <w:rsid w:val="005E7068"/>
    <w:pPr>
      <w:jc w:val="right"/>
    </w:pPr>
  </w:style>
  <w:style w:type="paragraph" w:styleId="2">
    <w:name w:val="Body Text 2"/>
    <w:basedOn w:val="a"/>
    <w:rsid w:val="005E7068"/>
    <w:rPr>
      <w:b/>
      <w:sz w:val="28"/>
    </w:rPr>
  </w:style>
  <w:style w:type="paragraph" w:styleId="aa">
    <w:name w:val="Date"/>
    <w:basedOn w:val="a"/>
    <w:next w:val="a"/>
    <w:link w:val="ab"/>
    <w:rsid w:val="009808DC"/>
  </w:style>
  <w:style w:type="character" w:customStyle="1" w:styleId="ab">
    <w:name w:val="日付 (文字)"/>
    <w:basedOn w:val="a0"/>
    <w:link w:val="aa"/>
    <w:rsid w:val="009808DC"/>
    <w:rPr>
      <w:rFonts w:ascii="ＭＳ Ｐ明朝" w:eastAsia="ＭＳ Ｐ明朝" w:hAnsi="Century"/>
      <w:kern w:val="2"/>
      <w:sz w:val="24"/>
    </w:rPr>
  </w:style>
  <w:style w:type="paragraph" w:styleId="ac">
    <w:name w:val="Balloon Text"/>
    <w:basedOn w:val="a"/>
    <w:link w:val="ad"/>
    <w:rsid w:val="007B0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B0D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F246B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AA5791"/>
    <w:rPr>
      <w:rFonts w:ascii="ＭＳ Ｐ明朝" w:eastAsia="ＭＳ Ｐ明朝" w:hAnsi="Century"/>
      <w:kern w:val="2"/>
      <w:sz w:val="24"/>
    </w:rPr>
  </w:style>
  <w:style w:type="character" w:styleId="af">
    <w:name w:val="Hyperlink"/>
    <w:basedOn w:val="a0"/>
    <w:rsid w:val="00C86709"/>
    <w:rPr>
      <w:color w:val="0000FF" w:themeColor="hyperlink"/>
      <w:u w:val="single"/>
    </w:rPr>
  </w:style>
  <w:style w:type="table" w:styleId="af0">
    <w:name w:val="Table Grid"/>
    <w:basedOn w:val="a1"/>
    <w:rsid w:val="003F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A450C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A450C1"/>
    <w:rPr>
      <w:rFonts w:ascii="ＭＳ ゴシック" w:eastAsia="ＭＳ ゴシック" w:hAnsi="Courier New" w:cs="Courier New"/>
      <w:kern w:val="2"/>
      <w:szCs w:val="21"/>
    </w:rPr>
  </w:style>
  <w:style w:type="character" w:styleId="af3">
    <w:name w:val="Strong"/>
    <w:basedOn w:val="a0"/>
    <w:qFormat/>
    <w:rsid w:val="003D1DEA"/>
    <w:rPr>
      <w:b/>
      <w:bCs/>
    </w:rPr>
  </w:style>
  <w:style w:type="paragraph" w:styleId="af4">
    <w:name w:val="Title"/>
    <w:basedOn w:val="a"/>
    <w:next w:val="a"/>
    <w:link w:val="af5"/>
    <w:qFormat/>
    <w:rsid w:val="00EC442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rsid w:val="00EC4425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tsumi\Documents\&#12416;&#12366;&#12387;&#12371;&#21407;&#31295;\&#65298;&#65296;&#65297;&#65297;&#12289;&#65299;&#12288;&#12416;&#12366;&#12387;&#1237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B4CE-067F-485E-8015-8DCA74AF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２０１１、３　むぎっこ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Links>
    <vt:vector size="6" baseType="variant">
      <vt:variant>
        <vt:i4>15532040</vt:i4>
      </vt:variant>
      <vt:variant>
        <vt:i4>-1</vt:i4>
      </vt:variant>
      <vt:variant>
        <vt:i4>1029</vt:i4>
      </vt:variant>
      <vt:variant>
        <vt:i4>1</vt:i4>
      </vt:variant>
      <vt:variant>
        <vt:lpwstr>H:\chigusa\むぎっこ\images\mugikko.gif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mhotsumi</dc:creator>
  <cp:lastModifiedBy>桂悟 小幡</cp:lastModifiedBy>
  <cp:revision>4</cp:revision>
  <cp:lastPrinted>2020-09-27T07:02:00Z</cp:lastPrinted>
  <dcterms:created xsi:type="dcterms:W3CDTF">2025-05-05T08:44:00Z</dcterms:created>
  <dcterms:modified xsi:type="dcterms:W3CDTF">2025-06-07T01:20:00Z</dcterms:modified>
</cp:coreProperties>
</file>